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2C" w:rsidRDefault="00815CB8">
      <w:pPr>
        <w:pStyle w:val="Standard"/>
        <w:jc w:val="center"/>
        <w:rPr>
          <w:rFonts w:ascii="標楷體" w:eastAsia="標楷體" w:hAnsi="標楷體" w:cs="標楷體"/>
          <w:b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52"/>
          <w:szCs w:val="52"/>
        </w:rPr>
        <w:t>國立臺中教育大學學生銷假申請單</w:t>
      </w:r>
    </w:p>
    <w:tbl>
      <w:tblPr>
        <w:tblW w:w="10518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2042"/>
        <w:gridCol w:w="1307"/>
        <w:gridCol w:w="686"/>
        <w:gridCol w:w="754"/>
        <w:gridCol w:w="1238"/>
        <w:gridCol w:w="2620"/>
      </w:tblGrid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  <w:p w:rsidR="00FA012C" w:rsidRDefault="00FA012C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  <w:p w:rsidR="00FA012C" w:rsidRDefault="00FA012C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聯絡手機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原請假別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公假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事假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病假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喪假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產假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流產假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集會請假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重大集會請假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特別假</w:t>
            </w: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銷假日期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節次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both"/>
            </w:pPr>
            <w:r>
              <w:rPr>
                <w:rFonts w:eastAsia="標楷體"/>
              </w:rPr>
              <w:t xml:space="preserve">                ________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_______</w:t>
            </w:r>
            <w:r>
              <w:rPr>
                <w:rFonts w:eastAsia="標楷體"/>
              </w:rPr>
              <w:t>日</w:t>
            </w:r>
          </w:p>
          <w:p w:rsidR="00FA012C" w:rsidRDefault="00815CB8">
            <w:pPr>
              <w:pStyle w:val="Standard"/>
              <w:ind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節次：</w:t>
            </w:r>
            <w:r>
              <w:rPr>
                <w:rFonts w:eastAsia="標楷體"/>
              </w:rPr>
              <w:t>______________________________________</w:t>
            </w: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原因</w:t>
            </w:r>
          </w:p>
          <w:p w:rsidR="00FA012C" w:rsidRDefault="00FA012C">
            <w:pPr>
              <w:pStyle w:val="Standard"/>
              <w:jc w:val="center"/>
              <w:rPr>
                <w:rFonts w:eastAsia="標楷體"/>
              </w:rPr>
            </w:pPr>
          </w:p>
          <w:p w:rsidR="00FA012C" w:rsidRDefault="00815CB8">
            <w:pPr>
              <w:pStyle w:val="Standard"/>
              <w:jc w:val="center"/>
            </w:pPr>
            <w:r>
              <w:rPr>
                <w:rFonts w:eastAsia="標楷體"/>
              </w:rPr>
              <w:t>（請說明事由並檢附證明文件）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FA012C" w:rsidRDefault="00FA012C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FA012C" w:rsidRDefault="00FA012C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FA012C" w:rsidRDefault="00FA012C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申請人簽名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導師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生輔組承辦人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生輔組長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生輔組完成登錄</w:t>
            </w:r>
          </w:p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日期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時間</w:t>
            </w: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FA012C" w:rsidRDefault="00815CB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</w:t>
      </w:r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聯：生活輔導組存查</w:t>
      </w:r>
    </w:p>
    <w:p w:rsidR="00FA012C" w:rsidRDefault="00815CB8">
      <w:pPr>
        <w:pStyle w:val="Standard"/>
        <w:rPr>
          <w:rFonts w:eastAsia="標楷體"/>
        </w:rPr>
      </w:pPr>
      <w:r>
        <w:rPr>
          <w:rFonts w:eastAsia="標楷體"/>
        </w:rPr>
        <w:t>-----------------------------------------------------------------------------------------------------------------------------------</w:t>
      </w:r>
    </w:p>
    <w:p w:rsidR="00FA012C" w:rsidRDefault="00815CB8">
      <w:pPr>
        <w:pStyle w:val="Standard"/>
        <w:jc w:val="center"/>
        <w:rPr>
          <w:rFonts w:ascii="標楷體" w:eastAsia="標楷體" w:hAnsi="標楷體" w:cs="標楷體"/>
          <w:b/>
          <w:sz w:val="52"/>
          <w:szCs w:val="52"/>
        </w:rPr>
      </w:pPr>
      <w:r>
        <w:rPr>
          <w:rFonts w:ascii="標楷體" w:eastAsia="標楷體" w:hAnsi="標楷體" w:cs="標楷體"/>
          <w:b/>
          <w:sz w:val="52"/>
          <w:szCs w:val="52"/>
        </w:rPr>
        <w:t>國立臺中教育大學學生銷假申請單</w:t>
      </w:r>
    </w:p>
    <w:tbl>
      <w:tblPr>
        <w:tblW w:w="10518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2042"/>
        <w:gridCol w:w="1307"/>
        <w:gridCol w:w="686"/>
        <w:gridCol w:w="754"/>
        <w:gridCol w:w="1238"/>
        <w:gridCol w:w="2620"/>
      </w:tblGrid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  <w:p w:rsidR="00FA012C" w:rsidRDefault="00FA012C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  <w:p w:rsidR="00FA012C" w:rsidRDefault="00FA012C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聯絡手機</w:t>
            </w:r>
          </w:p>
        </w:tc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原請假別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公假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事假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病假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喪假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產假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流產假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集會請假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重大集會請假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特別假</w:t>
            </w: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銷假日期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節次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both"/>
            </w:pPr>
            <w:r>
              <w:rPr>
                <w:rFonts w:eastAsia="標楷體"/>
              </w:rPr>
              <w:t xml:space="preserve">                ________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________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_______</w:t>
            </w:r>
            <w:r>
              <w:rPr>
                <w:rFonts w:eastAsia="標楷體"/>
              </w:rPr>
              <w:t>日</w:t>
            </w:r>
          </w:p>
          <w:p w:rsidR="00FA012C" w:rsidRDefault="00815CB8">
            <w:pPr>
              <w:pStyle w:val="Standard"/>
              <w:ind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節次：</w:t>
            </w:r>
            <w:r>
              <w:rPr>
                <w:rFonts w:eastAsia="標楷體"/>
              </w:rPr>
              <w:t>______________________________________</w:t>
            </w: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原因</w:t>
            </w:r>
          </w:p>
          <w:p w:rsidR="00FA012C" w:rsidRDefault="00FA012C">
            <w:pPr>
              <w:pStyle w:val="Standard"/>
              <w:jc w:val="center"/>
              <w:rPr>
                <w:rFonts w:eastAsia="標楷體"/>
              </w:rPr>
            </w:pPr>
          </w:p>
          <w:p w:rsidR="00FA012C" w:rsidRDefault="00815CB8">
            <w:pPr>
              <w:pStyle w:val="Standard"/>
              <w:jc w:val="center"/>
            </w:pPr>
            <w:r>
              <w:rPr>
                <w:rFonts w:eastAsia="標楷體"/>
              </w:rPr>
              <w:t>（請說明事由並檢附證明文件）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FA012C" w:rsidRDefault="00FA012C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FA012C" w:rsidRDefault="00FA012C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FA012C" w:rsidRDefault="00FA012C">
            <w:pPr>
              <w:pStyle w:val="Standard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申請人簽名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導師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生輔組承辦人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生輔組長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生輔組完成登錄</w:t>
            </w:r>
          </w:p>
          <w:p w:rsidR="00FA012C" w:rsidRDefault="00815CB8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日期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時間</w:t>
            </w:r>
          </w:p>
        </w:tc>
      </w:tr>
      <w:tr w:rsidR="00FA012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12C" w:rsidRDefault="00FA012C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FA012C" w:rsidRDefault="00815CB8">
      <w:pPr>
        <w:rPr>
          <w:rFonts w:hint="eastAsia"/>
        </w:rPr>
      </w:pPr>
      <w:r>
        <w:rPr>
          <w:rFonts w:ascii="標楷體" w:eastAsia="標楷體" w:hAnsi="標楷體"/>
        </w:rPr>
        <w:t xml:space="preserve">                                </w:t>
      </w:r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聯：學生自行留存</w:t>
      </w:r>
    </w:p>
    <w:sectPr w:rsidR="00FA012C">
      <w:pgSz w:w="11906" w:h="16838"/>
      <w:pgMar w:top="1134" w:right="567" w:bottom="1134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B8" w:rsidRDefault="00815CB8">
      <w:pPr>
        <w:rPr>
          <w:rFonts w:hint="eastAsia"/>
        </w:rPr>
      </w:pPr>
      <w:r>
        <w:separator/>
      </w:r>
    </w:p>
  </w:endnote>
  <w:endnote w:type="continuationSeparator" w:id="0">
    <w:p w:rsidR="00815CB8" w:rsidRDefault="00815C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B8" w:rsidRDefault="00815C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15CB8" w:rsidRDefault="00815C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03D0"/>
    <w:multiLevelType w:val="multilevel"/>
    <w:tmpl w:val="EDB24830"/>
    <w:styleLink w:val="WW8Num1"/>
    <w:lvl w:ilvl="0">
      <w:numFmt w:val="bullet"/>
      <w:lvlText w:val="□"/>
      <w:lvlJc w:val="left"/>
      <w:pPr>
        <w:ind w:left="60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A012C"/>
    <w:rsid w:val="00404E02"/>
    <w:rsid w:val="00815CB8"/>
    <w:rsid w:val="00FA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F358A-424D-45DF-A334-ED915C15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rPr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rPr>
      <w:sz w:val="20"/>
      <w:szCs w:val="18"/>
    </w:rPr>
  </w:style>
  <w:style w:type="paragraph" w:styleId="a9">
    <w:name w:val="Balloon Text"/>
    <w:basedOn w:val="a"/>
    <w:rPr>
      <w:rFonts w:ascii="Calibri Light" w:hAnsi="Calibri Light"/>
      <w:sz w:val="18"/>
      <w:szCs w:val="16"/>
    </w:rPr>
  </w:style>
  <w:style w:type="character" w:customStyle="1" w:styleId="aa">
    <w:name w:val="註解方塊文字 字元"/>
    <w:basedOn w:val="a0"/>
    <w:rPr>
      <w:rFonts w:ascii="Calibri Light" w:eastAsia="新細明體" w:hAnsi="Calibri Light"/>
      <w:sz w:val="18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中臺科技大學學生銷假申請單</dc:title>
  <dc:creator>orangeblue</dc:creator>
  <cp:lastModifiedBy>user</cp:lastModifiedBy>
  <cp:revision>2</cp:revision>
  <cp:lastPrinted>2021-12-16T06:57:00Z</cp:lastPrinted>
  <dcterms:created xsi:type="dcterms:W3CDTF">2023-01-17T06:36:00Z</dcterms:created>
  <dcterms:modified xsi:type="dcterms:W3CDTF">2023-01-17T06:36:00Z</dcterms:modified>
</cp:coreProperties>
</file>